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2400"/>
        <w:gridCol w:w="2176"/>
        <w:gridCol w:w="2809"/>
      </w:tblGrid>
      <w:tr w:rsidR="008D2477" w:rsidTr="008D2477">
        <w:trPr>
          <w:trHeight w:val="532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D2477" w:rsidRPr="003A5C99" w:rsidRDefault="008D2477" w:rsidP="008D2477">
            <w:pPr>
              <w:jc w:val="center"/>
              <w:rPr>
                <w:sz w:val="32"/>
                <w:szCs w:val="32"/>
              </w:rPr>
            </w:pPr>
            <w:r w:rsidRPr="003A5C99">
              <w:rPr>
                <w:sz w:val="32"/>
                <w:szCs w:val="32"/>
              </w:rPr>
              <w:t xml:space="preserve">Laboratorní práce </w:t>
            </w:r>
            <w:r w:rsidR="00FD7BFE" w:rsidRPr="003A5C99">
              <w:rPr>
                <w:sz w:val="32"/>
                <w:szCs w:val="32"/>
              </w:rPr>
              <w:t>č.</w:t>
            </w:r>
            <w:r w:rsidR="00FD7BFE">
              <w:rPr>
                <w:sz w:val="32"/>
                <w:szCs w:val="32"/>
              </w:rPr>
              <w:t xml:space="preserve"> 1</w:t>
            </w:r>
          </w:p>
        </w:tc>
      </w:tr>
      <w:tr w:rsidR="008D2477" w:rsidTr="008D2477">
        <w:trPr>
          <w:trHeight w:val="532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D2477" w:rsidRPr="003A5C99" w:rsidRDefault="008D2477" w:rsidP="008D24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Předmět:</w:t>
            </w:r>
            <w:r w:rsidR="00154E2C">
              <w:rPr>
                <w:sz w:val="32"/>
                <w:szCs w:val="32"/>
              </w:rPr>
              <w:t xml:space="preserve"> Fyzika</w:t>
            </w:r>
          </w:p>
        </w:tc>
      </w:tr>
      <w:tr w:rsidR="00154E2C" w:rsidTr="008D2477">
        <w:trPr>
          <w:trHeight w:val="514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Pr="003A5C99" w:rsidRDefault="00154E2C" w:rsidP="00154E2C">
            <w:pPr>
              <w:jc w:val="center"/>
              <w:rPr>
                <w:sz w:val="28"/>
                <w:szCs w:val="28"/>
              </w:rPr>
            </w:pPr>
            <w:r w:rsidRPr="003A5C99">
              <w:rPr>
                <w:sz w:val="28"/>
                <w:szCs w:val="28"/>
              </w:rPr>
              <w:t>Téma:</w:t>
            </w:r>
          </w:p>
        </w:tc>
        <w:tc>
          <w:tcPr>
            <w:tcW w:w="7385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Pr="003A5C99" w:rsidRDefault="00154E2C" w:rsidP="00154E2C">
            <w:pPr>
              <w:rPr>
                <w:sz w:val="28"/>
                <w:szCs w:val="28"/>
              </w:rPr>
            </w:pPr>
          </w:p>
        </w:tc>
      </w:tr>
      <w:tr w:rsidR="00154E2C" w:rsidTr="008D2477">
        <w:trPr>
          <w:trHeight w:val="397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Jméno a příjmení:</w:t>
            </w:r>
          </w:p>
        </w:tc>
        <w:tc>
          <w:tcPr>
            <w:tcW w:w="7385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</w:tc>
      </w:tr>
      <w:tr w:rsidR="00154E2C" w:rsidTr="008D2477">
        <w:trPr>
          <w:trHeight w:val="397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Ročník: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Školní rok: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</w:tc>
      </w:tr>
      <w:tr w:rsidR="00154E2C" w:rsidTr="008D2477">
        <w:trPr>
          <w:trHeight w:val="397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Datum provedení: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  <w:p w:rsidR="00154E2C" w:rsidRDefault="00154E2C" w:rsidP="00145295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Třída: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</w:tc>
      </w:tr>
      <w:tr w:rsidR="00154E2C" w:rsidTr="008D2477">
        <w:trPr>
          <w:trHeight w:val="397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Datum hodnocení: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54E2C" w:rsidRDefault="00154E2C" w:rsidP="00154E2C">
            <w:r>
              <w:t>Podpis vyučujícího: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E2C" w:rsidRDefault="00154E2C" w:rsidP="00154E2C"/>
        </w:tc>
      </w:tr>
    </w:tbl>
    <w:p w:rsidR="00223646" w:rsidRDefault="00223646" w:rsidP="00223646">
      <w:pPr>
        <w:outlineLvl w:val="0"/>
        <w:rPr>
          <w:b/>
        </w:rPr>
      </w:pPr>
    </w:p>
    <w:p w:rsidR="00223646" w:rsidRDefault="00223646" w:rsidP="00223646">
      <w:pPr>
        <w:outlineLvl w:val="0"/>
        <w:rPr>
          <w:b/>
        </w:rPr>
      </w:pPr>
    </w:p>
    <w:p w:rsidR="00223646" w:rsidRPr="00855088" w:rsidRDefault="00223646" w:rsidP="00223646">
      <w:pPr>
        <w:outlineLvl w:val="0"/>
        <w:rPr>
          <w:b/>
        </w:rPr>
      </w:pPr>
    </w:p>
    <w:p w:rsidR="00223646" w:rsidRPr="00145295" w:rsidRDefault="00223646" w:rsidP="00855088">
      <w:pPr>
        <w:ind w:right="-283"/>
        <w:outlineLvl w:val="0"/>
        <w:rPr>
          <w:b/>
          <w:sz w:val="28"/>
          <w:szCs w:val="28"/>
        </w:rPr>
      </w:pPr>
      <w:r w:rsidRPr="00145295">
        <w:rPr>
          <w:b/>
          <w:i/>
          <w:sz w:val="28"/>
          <w:szCs w:val="28"/>
        </w:rPr>
        <w:t>Zadání:</w:t>
      </w:r>
      <w:r w:rsidR="008D2477" w:rsidRPr="00145295">
        <w:rPr>
          <w:b/>
          <w:sz w:val="28"/>
          <w:szCs w:val="28"/>
        </w:rPr>
        <w:t xml:space="preserve"> </w:t>
      </w:r>
    </w:p>
    <w:p w:rsidR="0006674B" w:rsidRPr="00145295" w:rsidRDefault="0006674B" w:rsidP="00223646">
      <w:pPr>
        <w:outlineLvl w:val="0"/>
        <w:rPr>
          <w:b/>
          <w:sz w:val="28"/>
          <w:szCs w:val="28"/>
        </w:rPr>
      </w:pPr>
    </w:p>
    <w:p w:rsidR="0006674B" w:rsidRPr="00145295" w:rsidRDefault="0006674B" w:rsidP="00223646">
      <w:pPr>
        <w:outlineLvl w:val="0"/>
        <w:rPr>
          <w:b/>
          <w:sz w:val="28"/>
          <w:szCs w:val="28"/>
        </w:rPr>
      </w:pPr>
    </w:p>
    <w:p w:rsidR="0006674B" w:rsidRPr="00145295" w:rsidRDefault="0006674B" w:rsidP="00223646">
      <w:pPr>
        <w:outlineLvl w:val="0"/>
        <w:rPr>
          <w:b/>
          <w:sz w:val="28"/>
          <w:szCs w:val="28"/>
          <w:u w:val="single"/>
        </w:rPr>
      </w:pPr>
    </w:p>
    <w:p w:rsidR="0030500F" w:rsidRPr="00145295" w:rsidRDefault="00223646" w:rsidP="00145295">
      <w:pPr>
        <w:rPr>
          <w:b/>
          <w:sz w:val="28"/>
          <w:szCs w:val="28"/>
        </w:rPr>
      </w:pPr>
      <w:r w:rsidRPr="00145295">
        <w:rPr>
          <w:b/>
          <w:i/>
          <w:sz w:val="28"/>
          <w:szCs w:val="28"/>
        </w:rPr>
        <w:t>Pomůcky:</w:t>
      </w:r>
    </w:p>
    <w:p w:rsidR="00145295" w:rsidRPr="00145295" w:rsidRDefault="00145295" w:rsidP="00145295">
      <w:pPr>
        <w:rPr>
          <w:b/>
          <w:sz w:val="28"/>
          <w:szCs w:val="28"/>
        </w:rPr>
      </w:pPr>
    </w:p>
    <w:p w:rsidR="00145295" w:rsidRPr="00145295" w:rsidRDefault="00145295" w:rsidP="00145295">
      <w:pPr>
        <w:rPr>
          <w:b/>
          <w:sz w:val="28"/>
          <w:szCs w:val="28"/>
        </w:rPr>
      </w:pPr>
    </w:p>
    <w:p w:rsidR="0030500F" w:rsidRPr="00145295" w:rsidRDefault="0030500F" w:rsidP="00223646">
      <w:pPr>
        <w:rPr>
          <w:b/>
          <w:sz w:val="28"/>
          <w:szCs w:val="28"/>
        </w:rPr>
      </w:pPr>
    </w:p>
    <w:p w:rsidR="0030500F" w:rsidRPr="00145295" w:rsidRDefault="0030500F" w:rsidP="0006674B">
      <w:pPr>
        <w:rPr>
          <w:b/>
          <w:sz w:val="28"/>
          <w:szCs w:val="28"/>
          <w:u w:val="single"/>
        </w:rPr>
      </w:pPr>
      <w:r w:rsidRPr="00145295">
        <w:rPr>
          <w:b/>
          <w:sz w:val="28"/>
          <w:szCs w:val="28"/>
          <w:u w:val="single"/>
        </w:rPr>
        <w:t xml:space="preserve">                  </w:t>
      </w:r>
    </w:p>
    <w:p w:rsidR="00223646" w:rsidRPr="00145295" w:rsidRDefault="00223646" w:rsidP="00145295">
      <w:pPr>
        <w:rPr>
          <w:b/>
          <w:sz w:val="28"/>
          <w:szCs w:val="28"/>
        </w:rPr>
      </w:pPr>
      <w:r w:rsidRPr="00145295">
        <w:rPr>
          <w:b/>
          <w:i/>
          <w:sz w:val="28"/>
          <w:szCs w:val="28"/>
        </w:rPr>
        <w:t>Teoretický rozbor:</w:t>
      </w:r>
      <w:r w:rsidR="00A76304" w:rsidRPr="00145295">
        <w:rPr>
          <w:b/>
          <w:sz w:val="28"/>
          <w:szCs w:val="28"/>
        </w:rPr>
        <w:t xml:space="preserve"> </w:t>
      </w:r>
    </w:p>
    <w:p w:rsidR="00145295" w:rsidRPr="00145295" w:rsidRDefault="00145295" w:rsidP="00145295">
      <w:pPr>
        <w:rPr>
          <w:b/>
          <w:sz w:val="28"/>
          <w:szCs w:val="28"/>
        </w:rPr>
      </w:pPr>
    </w:p>
    <w:p w:rsidR="00145295" w:rsidRPr="00145295" w:rsidRDefault="00145295" w:rsidP="00145295">
      <w:pPr>
        <w:rPr>
          <w:b/>
          <w:sz w:val="28"/>
          <w:szCs w:val="28"/>
        </w:rPr>
      </w:pPr>
    </w:p>
    <w:p w:rsidR="0006674B" w:rsidRPr="00145295" w:rsidRDefault="0006674B" w:rsidP="00223646">
      <w:pPr>
        <w:rPr>
          <w:b/>
          <w:sz w:val="28"/>
          <w:szCs w:val="28"/>
          <w:u w:val="single"/>
        </w:rPr>
      </w:pPr>
    </w:p>
    <w:p w:rsidR="0006674B" w:rsidRPr="00145295" w:rsidRDefault="0006674B" w:rsidP="00223646">
      <w:pPr>
        <w:rPr>
          <w:b/>
          <w:sz w:val="28"/>
          <w:szCs w:val="28"/>
          <w:u w:val="single"/>
        </w:rPr>
      </w:pPr>
    </w:p>
    <w:p w:rsidR="0006674B" w:rsidRPr="00145295" w:rsidRDefault="0006674B" w:rsidP="00223646">
      <w:pPr>
        <w:rPr>
          <w:b/>
          <w:i/>
          <w:sz w:val="28"/>
          <w:szCs w:val="28"/>
          <w:u w:val="single"/>
        </w:rPr>
      </w:pPr>
    </w:p>
    <w:p w:rsidR="00673DBD" w:rsidRPr="00145295" w:rsidRDefault="00223646" w:rsidP="00145295">
      <w:pPr>
        <w:outlineLvl w:val="0"/>
        <w:rPr>
          <w:b/>
          <w:sz w:val="28"/>
          <w:szCs w:val="28"/>
        </w:rPr>
      </w:pPr>
      <w:r w:rsidRPr="00145295">
        <w:rPr>
          <w:b/>
          <w:i/>
          <w:sz w:val="28"/>
          <w:szCs w:val="28"/>
        </w:rPr>
        <w:t>Postup měření:</w:t>
      </w:r>
      <w:r w:rsidR="00154E2C" w:rsidRPr="00145295">
        <w:rPr>
          <w:b/>
          <w:sz w:val="28"/>
          <w:szCs w:val="28"/>
        </w:rPr>
        <w:t xml:space="preserve"> </w:t>
      </w:r>
    </w:p>
    <w:p w:rsidR="00145295" w:rsidRPr="00145295" w:rsidRDefault="00145295" w:rsidP="00145295">
      <w:pPr>
        <w:outlineLvl w:val="0"/>
        <w:rPr>
          <w:b/>
          <w:sz w:val="28"/>
          <w:szCs w:val="28"/>
        </w:rPr>
      </w:pPr>
    </w:p>
    <w:p w:rsidR="00145295" w:rsidRPr="00145295" w:rsidRDefault="00145295" w:rsidP="00145295">
      <w:pPr>
        <w:outlineLvl w:val="0"/>
        <w:rPr>
          <w:b/>
          <w:sz w:val="28"/>
          <w:szCs w:val="28"/>
        </w:rPr>
      </w:pPr>
    </w:p>
    <w:p w:rsidR="00145295" w:rsidRPr="00145295" w:rsidRDefault="00145295" w:rsidP="00145295">
      <w:pPr>
        <w:outlineLvl w:val="0"/>
        <w:rPr>
          <w:b/>
          <w:sz w:val="28"/>
          <w:szCs w:val="28"/>
        </w:rPr>
      </w:pPr>
    </w:p>
    <w:p w:rsidR="00145295" w:rsidRPr="00145295" w:rsidRDefault="00145295" w:rsidP="00145295">
      <w:pPr>
        <w:outlineLvl w:val="0"/>
        <w:rPr>
          <w:b/>
          <w:sz w:val="28"/>
          <w:szCs w:val="28"/>
        </w:rPr>
      </w:pPr>
    </w:p>
    <w:p w:rsidR="00145295" w:rsidRPr="00145295" w:rsidRDefault="00145295" w:rsidP="00145295">
      <w:pPr>
        <w:outlineLvl w:val="0"/>
        <w:rPr>
          <w:sz w:val="28"/>
          <w:szCs w:val="28"/>
        </w:rPr>
      </w:pPr>
    </w:p>
    <w:p w:rsidR="00A76304" w:rsidRPr="00145295" w:rsidRDefault="00A76304" w:rsidP="00673DBD">
      <w:pPr>
        <w:pStyle w:val="Odstavecseseznamem"/>
        <w:tabs>
          <w:tab w:val="left" w:pos="-284"/>
        </w:tabs>
        <w:ind w:right="-567"/>
        <w:rPr>
          <w:b/>
          <w:sz w:val="28"/>
          <w:szCs w:val="28"/>
        </w:rPr>
      </w:pPr>
    </w:p>
    <w:p w:rsidR="00A76304" w:rsidRPr="00145295" w:rsidRDefault="00A76304" w:rsidP="00673DBD">
      <w:pPr>
        <w:pStyle w:val="Odstavecseseznamem"/>
        <w:tabs>
          <w:tab w:val="left" w:pos="-284"/>
        </w:tabs>
        <w:ind w:right="-567"/>
        <w:rPr>
          <w:b/>
          <w:sz w:val="28"/>
          <w:szCs w:val="28"/>
        </w:rPr>
      </w:pPr>
    </w:p>
    <w:p w:rsidR="00223646" w:rsidRPr="00145295" w:rsidRDefault="00223646" w:rsidP="00145295">
      <w:pPr>
        <w:tabs>
          <w:tab w:val="left" w:pos="-284"/>
        </w:tabs>
        <w:ind w:right="-567"/>
        <w:rPr>
          <w:i/>
          <w:sz w:val="28"/>
          <w:szCs w:val="28"/>
        </w:rPr>
      </w:pPr>
      <w:r w:rsidRPr="00145295">
        <w:rPr>
          <w:b/>
          <w:i/>
          <w:sz w:val="28"/>
          <w:szCs w:val="28"/>
        </w:rPr>
        <w:t>Schéma zapojení:</w:t>
      </w:r>
    </w:p>
    <w:p w:rsidR="00223646" w:rsidRPr="00145295" w:rsidRDefault="00223646" w:rsidP="00223646">
      <w:pPr>
        <w:outlineLvl w:val="0"/>
        <w:rPr>
          <w:b/>
          <w:sz w:val="28"/>
          <w:szCs w:val="28"/>
        </w:rPr>
      </w:pPr>
      <w:r w:rsidRPr="00145295">
        <w:rPr>
          <w:b/>
          <w:sz w:val="28"/>
          <w:szCs w:val="28"/>
        </w:rPr>
        <w:t xml:space="preserve">             </w:t>
      </w:r>
    </w:p>
    <w:p w:rsidR="00322105" w:rsidRPr="00145295" w:rsidRDefault="00322105" w:rsidP="00855088">
      <w:pPr>
        <w:ind w:right="-283"/>
        <w:rPr>
          <w:sz w:val="28"/>
          <w:szCs w:val="28"/>
        </w:rPr>
      </w:pPr>
      <w:bookmarkStart w:id="0" w:name="_GoBack"/>
      <w:bookmarkEnd w:id="0"/>
    </w:p>
    <w:p w:rsidR="00322105" w:rsidRPr="00145295" w:rsidRDefault="00322105" w:rsidP="00322105">
      <w:pPr>
        <w:rPr>
          <w:sz w:val="28"/>
          <w:szCs w:val="28"/>
        </w:rPr>
      </w:pPr>
    </w:p>
    <w:p w:rsidR="00322105" w:rsidRPr="00145295" w:rsidRDefault="00322105" w:rsidP="00145295">
      <w:pPr>
        <w:ind w:right="-567"/>
        <w:rPr>
          <w:sz w:val="28"/>
          <w:szCs w:val="28"/>
        </w:rPr>
      </w:pPr>
      <w:r w:rsidRPr="00145295">
        <w:rPr>
          <w:sz w:val="28"/>
          <w:szCs w:val="28"/>
        </w:rPr>
        <w:tab/>
        <w:t xml:space="preserve">                                                             </w:t>
      </w:r>
    </w:p>
    <w:p w:rsidR="00322105" w:rsidRPr="00145295" w:rsidRDefault="00322105" w:rsidP="00322105">
      <w:pPr>
        <w:tabs>
          <w:tab w:val="right" w:pos="9639"/>
        </w:tabs>
        <w:rPr>
          <w:sz w:val="28"/>
          <w:szCs w:val="28"/>
        </w:rPr>
      </w:pPr>
    </w:p>
    <w:p w:rsidR="0006674B" w:rsidRPr="00145295" w:rsidRDefault="0006674B" w:rsidP="00322105">
      <w:pPr>
        <w:ind w:left="-709"/>
        <w:outlineLvl w:val="0"/>
        <w:rPr>
          <w:b/>
          <w:sz w:val="28"/>
          <w:szCs w:val="28"/>
        </w:rPr>
      </w:pPr>
    </w:p>
    <w:p w:rsidR="0006674B" w:rsidRPr="00145295" w:rsidRDefault="0006674B" w:rsidP="00223646">
      <w:pPr>
        <w:outlineLvl w:val="0"/>
        <w:rPr>
          <w:b/>
          <w:sz w:val="28"/>
          <w:szCs w:val="28"/>
        </w:rPr>
      </w:pPr>
    </w:p>
    <w:p w:rsidR="00223646" w:rsidRPr="00145295" w:rsidRDefault="00223646" w:rsidP="0006674B">
      <w:pPr>
        <w:jc w:val="center"/>
        <w:outlineLvl w:val="0"/>
        <w:rPr>
          <w:sz w:val="28"/>
          <w:szCs w:val="28"/>
        </w:rPr>
      </w:pPr>
    </w:p>
    <w:p w:rsidR="0006674B" w:rsidRPr="00145295" w:rsidRDefault="0006674B" w:rsidP="0006674B">
      <w:pPr>
        <w:jc w:val="center"/>
        <w:outlineLvl w:val="0"/>
        <w:rPr>
          <w:b/>
          <w:i/>
          <w:sz w:val="28"/>
          <w:szCs w:val="28"/>
        </w:rPr>
      </w:pPr>
    </w:p>
    <w:p w:rsidR="00223646" w:rsidRPr="00145295" w:rsidRDefault="00223646" w:rsidP="00223646">
      <w:pPr>
        <w:rPr>
          <w:b/>
          <w:i/>
          <w:sz w:val="28"/>
          <w:szCs w:val="28"/>
          <w:u w:val="single"/>
        </w:rPr>
      </w:pPr>
    </w:p>
    <w:p w:rsidR="00223646" w:rsidRPr="00145295" w:rsidRDefault="00223646" w:rsidP="00145295">
      <w:pPr>
        <w:ind w:right="-709"/>
        <w:rPr>
          <w:b/>
          <w:i/>
          <w:sz w:val="28"/>
          <w:szCs w:val="28"/>
        </w:rPr>
      </w:pPr>
      <w:r w:rsidRPr="00145295">
        <w:rPr>
          <w:b/>
          <w:i/>
          <w:sz w:val="28"/>
          <w:szCs w:val="28"/>
        </w:rPr>
        <w:t>Tabulka naměřených a vypočítaných hodnot:</w:t>
      </w:r>
    </w:p>
    <w:p w:rsidR="00145295" w:rsidRPr="00145295" w:rsidRDefault="00145295" w:rsidP="00145295">
      <w:pPr>
        <w:ind w:right="-709"/>
        <w:rPr>
          <w:b/>
          <w:i/>
          <w:sz w:val="28"/>
          <w:szCs w:val="28"/>
        </w:rPr>
      </w:pPr>
    </w:p>
    <w:p w:rsidR="00145295" w:rsidRPr="00145295" w:rsidRDefault="00145295" w:rsidP="00145295">
      <w:pPr>
        <w:ind w:right="-709"/>
        <w:rPr>
          <w:b/>
          <w:i/>
          <w:sz w:val="28"/>
          <w:szCs w:val="28"/>
        </w:rPr>
      </w:pPr>
    </w:p>
    <w:p w:rsidR="00145295" w:rsidRPr="00145295" w:rsidRDefault="00145295" w:rsidP="00145295">
      <w:pPr>
        <w:ind w:right="-709"/>
        <w:rPr>
          <w:b/>
          <w:sz w:val="28"/>
          <w:szCs w:val="28"/>
        </w:rPr>
      </w:pPr>
    </w:p>
    <w:p w:rsidR="00223646" w:rsidRPr="00145295" w:rsidRDefault="00223646" w:rsidP="00223646">
      <w:pPr>
        <w:rPr>
          <w:b/>
          <w:sz w:val="28"/>
          <w:szCs w:val="28"/>
        </w:rPr>
      </w:pPr>
    </w:p>
    <w:p w:rsidR="0006674B" w:rsidRPr="00145295" w:rsidRDefault="0006674B" w:rsidP="00223646">
      <w:pPr>
        <w:rPr>
          <w:b/>
          <w:sz w:val="28"/>
          <w:szCs w:val="28"/>
        </w:rPr>
      </w:pPr>
    </w:p>
    <w:p w:rsidR="0006674B" w:rsidRPr="00145295" w:rsidRDefault="0006674B" w:rsidP="00223646">
      <w:pPr>
        <w:rPr>
          <w:b/>
          <w:sz w:val="28"/>
          <w:szCs w:val="28"/>
        </w:rPr>
      </w:pPr>
    </w:p>
    <w:p w:rsidR="00673DBD" w:rsidRPr="00145295" w:rsidRDefault="00223646" w:rsidP="00673DBD">
      <w:pPr>
        <w:rPr>
          <w:b/>
          <w:sz w:val="28"/>
          <w:szCs w:val="28"/>
        </w:rPr>
      </w:pPr>
      <w:r w:rsidRPr="00145295">
        <w:rPr>
          <w:b/>
          <w:i/>
          <w:sz w:val="28"/>
          <w:szCs w:val="28"/>
          <w:u w:val="single"/>
        </w:rPr>
        <w:t>Výpočty:</w:t>
      </w:r>
      <w:r w:rsidRPr="00145295">
        <w:rPr>
          <w:b/>
          <w:sz w:val="28"/>
          <w:szCs w:val="28"/>
        </w:rPr>
        <w:t xml:space="preserve">    </w:t>
      </w:r>
    </w:p>
    <w:p w:rsidR="00145295" w:rsidRPr="00145295" w:rsidRDefault="00145295" w:rsidP="00673DBD">
      <w:pPr>
        <w:rPr>
          <w:b/>
          <w:sz w:val="28"/>
          <w:szCs w:val="28"/>
        </w:rPr>
      </w:pPr>
    </w:p>
    <w:p w:rsidR="00145295" w:rsidRPr="00145295" w:rsidRDefault="00145295" w:rsidP="00673DBD">
      <w:pPr>
        <w:rPr>
          <w:b/>
          <w:sz w:val="28"/>
          <w:szCs w:val="28"/>
        </w:rPr>
      </w:pPr>
    </w:p>
    <w:p w:rsidR="00145295" w:rsidRPr="00145295" w:rsidRDefault="00145295" w:rsidP="00673DBD">
      <w:pPr>
        <w:rPr>
          <w:b/>
          <w:sz w:val="28"/>
          <w:szCs w:val="28"/>
        </w:rPr>
      </w:pPr>
    </w:p>
    <w:p w:rsidR="00673DBD" w:rsidRPr="00145295" w:rsidRDefault="00673DBD" w:rsidP="0006674B">
      <w:pPr>
        <w:ind w:left="360"/>
        <w:rPr>
          <w:b/>
          <w:sz w:val="28"/>
          <w:szCs w:val="28"/>
        </w:rPr>
      </w:pPr>
      <w:r w:rsidRPr="00145295">
        <w:rPr>
          <w:b/>
          <w:sz w:val="28"/>
          <w:szCs w:val="28"/>
        </w:rPr>
        <w:t xml:space="preserve">           </w:t>
      </w:r>
    </w:p>
    <w:p w:rsidR="0006674B" w:rsidRPr="00145295" w:rsidRDefault="0006674B" w:rsidP="0006674B">
      <w:pPr>
        <w:ind w:left="360"/>
        <w:rPr>
          <w:b/>
          <w:sz w:val="28"/>
          <w:szCs w:val="28"/>
        </w:rPr>
      </w:pPr>
    </w:p>
    <w:p w:rsidR="00223646" w:rsidRPr="00145295" w:rsidRDefault="00223646" w:rsidP="00223646">
      <w:pPr>
        <w:rPr>
          <w:b/>
          <w:sz w:val="28"/>
          <w:szCs w:val="28"/>
        </w:rPr>
      </w:pPr>
    </w:p>
    <w:p w:rsidR="00A76304" w:rsidRPr="00145295" w:rsidRDefault="00223646" w:rsidP="00223646">
      <w:pPr>
        <w:rPr>
          <w:b/>
          <w:sz w:val="28"/>
          <w:szCs w:val="28"/>
          <w:u w:val="single"/>
        </w:rPr>
      </w:pPr>
      <w:r w:rsidRPr="00145295">
        <w:rPr>
          <w:b/>
          <w:i/>
          <w:sz w:val="28"/>
          <w:szCs w:val="28"/>
        </w:rPr>
        <w:t>Závěr:</w:t>
      </w:r>
      <w:r w:rsidR="00673DBD" w:rsidRPr="00145295">
        <w:rPr>
          <w:b/>
          <w:sz w:val="28"/>
          <w:szCs w:val="28"/>
          <w:u w:val="single"/>
        </w:rPr>
        <w:t xml:space="preserve"> </w:t>
      </w:r>
    </w:p>
    <w:p w:rsidR="00145295" w:rsidRPr="00145295" w:rsidRDefault="00145295" w:rsidP="00223646">
      <w:pPr>
        <w:rPr>
          <w:b/>
          <w:sz w:val="28"/>
          <w:szCs w:val="28"/>
          <w:u w:val="single"/>
        </w:rPr>
      </w:pPr>
    </w:p>
    <w:p w:rsidR="00145295" w:rsidRPr="00145295" w:rsidRDefault="00145295" w:rsidP="00223646">
      <w:pPr>
        <w:rPr>
          <w:b/>
          <w:sz w:val="28"/>
          <w:szCs w:val="28"/>
          <w:u w:val="single"/>
        </w:rPr>
      </w:pPr>
    </w:p>
    <w:p w:rsidR="00145295" w:rsidRPr="00145295" w:rsidRDefault="00145295" w:rsidP="00223646">
      <w:pPr>
        <w:rPr>
          <w:b/>
          <w:sz w:val="28"/>
          <w:szCs w:val="28"/>
          <w:u w:val="single"/>
        </w:rPr>
      </w:pPr>
    </w:p>
    <w:p w:rsidR="00145295" w:rsidRPr="00145295" w:rsidRDefault="00145295" w:rsidP="00223646">
      <w:pPr>
        <w:rPr>
          <w:b/>
          <w:sz w:val="28"/>
          <w:szCs w:val="28"/>
          <w:highlight w:val="cyan"/>
          <w:u w:val="single"/>
        </w:rPr>
      </w:pPr>
    </w:p>
    <w:p w:rsidR="00A76304" w:rsidRPr="00145295" w:rsidRDefault="00A76304" w:rsidP="00223646">
      <w:pPr>
        <w:rPr>
          <w:b/>
          <w:sz w:val="28"/>
          <w:szCs w:val="28"/>
          <w:highlight w:val="cyan"/>
          <w:u w:val="single"/>
        </w:rPr>
      </w:pPr>
    </w:p>
    <w:p w:rsidR="00223646" w:rsidRPr="00145295" w:rsidRDefault="00223646" w:rsidP="00223646">
      <w:pPr>
        <w:rPr>
          <w:i/>
          <w:sz w:val="28"/>
          <w:szCs w:val="28"/>
        </w:rPr>
      </w:pPr>
      <w:r w:rsidRPr="00145295">
        <w:rPr>
          <w:b/>
          <w:i/>
          <w:sz w:val="28"/>
          <w:szCs w:val="28"/>
        </w:rPr>
        <w:t>Použitě přístroje:</w:t>
      </w:r>
    </w:p>
    <w:p w:rsidR="00A76304" w:rsidRPr="00145295" w:rsidRDefault="00A76304" w:rsidP="00A76304">
      <w:pPr>
        <w:rPr>
          <w:sz w:val="28"/>
          <w:szCs w:val="28"/>
        </w:rPr>
      </w:pPr>
    </w:p>
    <w:p w:rsidR="00A76304" w:rsidRPr="00145295" w:rsidRDefault="00A76304" w:rsidP="00A76304">
      <w:pPr>
        <w:rPr>
          <w:sz w:val="28"/>
          <w:szCs w:val="28"/>
        </w:rPr>
      </w:pPr>
    </w:p>
    <w:sectPr w:rsidR="00A76304" w:rsidRPr="00145295" w:rsidSect="00A76304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F73" w:rsidRDefault="00F85F73" w:rsidP="004C028A">
      <w:r>
        <w:separator/>
      </w:r>
    </w:p>
  </w:endnote>
  <w:endnote w:type="continuationSeparator" w:id="1">
    <w:p w:rsidR="00F85F73" w:rsidRDefault="00F85F73" w:rsidP="004C0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F73" w:rsidRDefault="00F85F73" w:rsidP="004C028A">
      <w:r>
        <w:separator/>
      </w:r>
    </w:p>
  </w:footnote>
  <w:footnote w:type="continuationSeparator" w:id="1">
    <w:p w:rsidR="00F85F73" w:rsidRDefault="00F85F73" w:rsidP="004C0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2A5"/>
    <w:multiLevelType w:val="hybridMultilevel"/>
    <w:tmpl w:val="A0FEA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72B33"/>
    <w:multiLevelType w:val="hybridMultilevel"/>
    <w:tmpl w:val="19B4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E31A5"/>
    <w:rsid w:val="000326E7"/>
    <w:rsid w:val="0006674B"/>
    <w:rsid w:val="00103CC3"/>
    <w:rsid w:val="00141D1B"/>
    <w:rsid w:val="00145295"/>
    <w:rsid w:val="00154E2C"/>
    <w:rsid w:val="00170CEB"/>
    <w:rsid w:val="00183EE8"/>
    <w:rsid w:val="00223646"/>
    <w:rsid w:val="002B18BC"/>
    <w:rsid w:val="002B7670"/>
    <w:rsid w:val="002E19CD"/>
    <w:rsid w:val="0030500F"/>
    <w:rsid w:val="00322105"/>
    <w:rsid w:val="00330305"/>
    <w:rsid w:val="003E31A5"/>
    <w:rsid w:val="003F4C8C"/>
    <w:rsid w:val="004C028A"/>
    <w:rsid w:val="004E362C"/>
    <w:rsid w:val="00553DB4"/>
    <w:rsid w:val="005C016E"/>
    <w:rsid w:val="00646905"/>
    <w:rsid w:val="00673DBD"/>
    <w:rsid w:val="006D2502"/>
    <w:rsid w:val="007316D7"/>
    <w:rsid w:val="00752F0A"/>
    <w:rsid w:val="007E742A"/>
    <w:rsid w:val="00855088"/>
    <w:rsid w:val="00873B73"/>
    <w:rsid w:val="008A0EE7"/>
    <w:rsid w:val="008D2477"/>
    <w:rsid w:val="009C6822"/>
    <w:rsid w:val="009E2888"/>
    <w:rsid w:val="00A76304"/>
    <w:rsid w:val="00AA414D"/>
    <w:rsid w:val="00B04407"/>
    <w:rsid w:val="00B05B09"/>
    <w:rsid w:val="00B50C28"/>
    <w:rsid w:val="00BE394F"/>
    <w:rsid w:val="00BE5046"/>
    <w:rsid w:val="00C0185C"/>
    <w:rsid w:val="00CB5297"/>
    <w:rsid w:val="00EF255A"/>
    <w:rsid w:val="00F21E7D"/>
    <w:rsid w:val="00F8582A"/>
    <w:rsid w:val="00F85F73"/>
    <w:rsid w:val="00FD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646"/>
    <w:pPr>
      <w:spacing w:after="0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0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028A"/>
  </w:style>
  <w:style w:type="paragraph" w:styleId="Zpat">
    <w:name w:val="footer"/>
    <w:basedOn w:val="Normln"/>
    <w:link w:val="ZpatChar"/>
    <w:uiPriority w:val="99"/>
    <w:unhideWhenUsed/>
    <w:rsid w:val="004C0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28A"/>
  </w:style>
  <w:style w:type="paragraph" w:styleId="Textbubliny">
    <w:name w:val="Balloon Text"/>
    <w:basedOn w:val="Normln"/>
    <w:link w:val="TextbublinyChar"/>
    <w:uiPriority w:val="99"/>
    <w:semiHidden/>
    <w:unhideWhenUsed/>
    <w:rsid w:val="004C0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46"/>
    <w:pPr>
      <w:ind w:left="720"/>
      <w:contextualSpacing/>
    </w:pPr>
  </w:style>
  <w:style w:type="table" w:styleId="Mkatabulky">
    <w:name w:val="Table Grid"/>
    <w:basedOn w:val="Normlntabulka"/>
    <w:uiPriority w:val="59"/>
    <w:rsid w:val="00223646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8D2477"/>
    <w:rPr>
      <w:color w:val="808080"/>
    </w:rPr>
  </w:style>
  <w:style w:type="paragraph" w:styleId="Bezmezer">
    <w:name w:val="No Spacing"/>
    <w:uiPriority w:val="1"/>
    <w:qFormat/>
    <w:rsid w:val="00154E2C"/>
    <w:pPr>
      <w:spacing w:after="0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pa\Dokumenty\projekt%20EU%20&#353;kol&#225;m\Fyzika%20elekt&#345;ina%20a%20magnetizmus%2020%20list&#367;\M&#283;&#345;en&#237;%20nap&#283;t&#237;%20a%20proud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4707-01BA-48B4-8AF6-2C3F6479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Měření napětí a proudu</Template>
  <TotalTime>5</TotalTime>
  <Pages>2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Chodov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Kováč</dc:creator>
  <cp:lastModifiedBy>uživatel</cp:lastModifiedBy>
  <cp:revision>2</cp:revision>
  <cp:lastPrinted>2013-12-07T20:51:00Z</cp:lastPrinted>
  <dcterms:created xsi:type="dcterms:W3CDTF">2018-09-24T08:13:00Z</dcterms:created>
  <dcterms:modified xsi:type="dcterms:W3CDTF">2018-09-24T08:13:00Z</dcterms:modified>
</cp:coreProperties>
</file>